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3" w:rsidRPr="0055168D" w:rsidRDefault="001062E3" w:rsidP="005516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68D">
        <w:rPr>
          <w:rFonts w:ascii="Times New Roman" w:hAnsi="Times New Roman" w:cs="Times New Roman" w:hint="eastAsia"/>
          <w:b/>
          <w:sz w:val="32"/>
          <w:szCs w:val="32"/>
        </w:rPr>
        <w:t>外国人体格检查记录</w:t>
      </w:r>
    </w:p>
    <w:p w:rsidR="001062E3" w:rsidRPr="00C435A4" w:rsidRDefault="001062E3" w:rsidP="00E55B2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73F3E">
        <w:rPr>
          <w:rFonts w:ascii="Times New Roman" w:hAnsi="Times New Roman" w:cs="Times New Roman"/>
          <w:b/>
          <w:bCs/>
          <w:kern w:val="0"/>
          <w:sz w:val="32"/>
          <w:szCs w:val="32"/>
          <w:fitText w:val="8356" w:id="734186240"/>
        </w:rPr>
        <w:t>PHYSICAL EXAMINATION RECORD FOR FOREIGNER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09"/>
        <w:gridCol w:w="1276"/>
        <w:gridCol w:w="211"/>
        <w:gridCol w:w="73"/>
        <w:gridCol w:w="211"/>
        <w:gridCol w:w="17"/>
        <w:gridCol w:w="433"/>
        <w:gridCol w:w="1108"/>
        <w:gridCol w:w="357"/>
        <w:gridCol w:w="283"/>
        <w:gridCol w:w="1051"/>
        <w:gridCol w:w="66"/>
        <w:gridCol w:w="319"/>
        <w:gridCol w:w="265"/>
        <w:gridCol w:w="1418"/>
        <w:gridCol w:w="1701"/>
      </w:tblGrid>
      <w:tr w:rsidR="001062E3" w:rsidRPr="00BF46B5" w:rsidTr="00BF46B5">
        <w:trPr>
          <w:trHeight w:val="619"/>
        </w:trPr>
        <w:tc>
          <w:tcPr>
            <w:tcW w:w="851" w:type="dxa"/>
          </w:tcPr>
          <w:p w:rsidR="001062E3" w:rsidRPr="0055168D" w:rsidRDefault="001062E3" w:rsidP="0045011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5168D">
              <w:rPr>
                <w:rFonts w:ascii="Times New Roman" w:hAnsi="Times New Roman" w:cs="Times New Roman" w:hint="eastAsia"/>
                <w:bCs/>
                <w:sz w:val="22"/>
              </w:rPr>
              <w:t>姓名</w:t>
            </w:r>
          </w:p>
          <w:p w:rsidR="001062E3" w:rsidRPr="00BF46B5" w:rsidRDefault="001062E3" w:rsidP="00450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Name</w:t>
            </w:r>
          </w:p>
        </w:tc>
        <w:tc>
          <w:tcPr>
            <w:tcW w:w="2269" w:type="dxa"/>
            <w:gridSpan w:val="4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409" w:type="dxa"/>
            <w:gridSpan w:val="6"/>
          </w:tcPr>
          <w:p w:rsidR="001062E3" w:rsidRPr="00BF46B5" w:rsidRDefault="001062E3" w:rsidP="0045011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sz w:val="22"/>
              </w:rPr>
              <w:t>男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Male</w:t>
            </w:r>
          </w:p>
          <w:p w:rsidR="001062E3" w:rsidRPr="00BF46B5" w:rsidRDefault="001062E3" w:rsidP="00F25A1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Sex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sz w:val="22"/>
              </w:rPr>
              <w:t>女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Female</w:t>
            </w:r>
          </w:p>
        </w:tc>
        <w:tc>
          <w:tcPr>
            <w:tcW w:w="3119" w:type="dxa"/>
            <w:gridSpan w:val="5"/>
          </w:tcPr>
          <w:p w:rsidR="001062E3" w:rsidRPr="00BF46B5" w:rsidRDefault="001062E3" w:rsidP="0045011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5168D">
              <w:rPr>
                <w:rFonts w:ascii="Times New Roman" w:hAnsi="Times New Roman" w:cs="Times New Roman" w:hint="eastAsia"/>
                <w:bCs/>
                <w:sz w:val="22"/>
              </w:rPr>
              <w:t>出生日期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Date of birth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/       /</w:t>
            </w:r>
          </w:p>
        </w:tc>
        <w:tc>
          <w:tcPr>
            <w:tcW w:w="1701" w:type="dxa"/>
            <w:vMerge w:val="restart"/>
          </w:tcPr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4430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873B6D">
        <w:trPr>
          <w:trHeight w:val="620"/>
        </w:trPr>
        <w:tc>
          <w:tcPr>
            <w:tcW w:w="2836" w:type="dxa"/>
            <w:gridSpan w:val="3"/>
          </w:tcPr>
          <w:p w:rsidR="001062E3" w:rsidRPr="0055168D" w:rsidRDefault="001062E3" w:rsidP="0055168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5168D">
              <w:rPr>
                <w:rFonts w:ascii="Times New Roman" w:hAnsi="Times New Roman" w:cs="Times New Roman" w:hint="eastAsia"/>
                <w:bCs/>
                <w:sz w:val="22"/>
              </w:rPr>
              <w:t>现在通讯地址</w:t>
            </w:r>
          </w:p>
          <w:p w:rsidR="001062E3" w:rsidRPr="00BF46B5" w:rsidRDefault="001062E3" w:rsidP="00443008">
            <w:pPr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Present Mailing Address</w:t>
            </w:r>
          </w:p>
        </w:tc>
        <w:tc>
          <w:tcPr>
            <w:tcW w:w="4394" w:type="dxa"/>
            <w:gridSpan w:val="12"/>
          </w:tcPr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</w:p>
          <w:p w:rsidR="001062E3" w:rsidRPr="00BF46B5" w:rsidRDefault="001062E3" w:rsidP="00443008">
            <w:pPr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1062E3" w:rsidRPr="002766BD" w:rsidRDefault="001062E3" w:rsidP="002766B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血型</w:t>
            </w:r>
          </w:p>
          <w:p w:rsidR="001062E3" w:rsidRPr="00BF46B5" w:rsidRDefault="001062E3" w:rsidP="004430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Blood Type</w:t>
            </w:r>
          </w:p>
        </w:tc>
        <w:tc>
          <w:tcPr>
            <w:tcW w:w="1701" w:type="dxa"/>
            <w:vMerge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</w:p>
        </w:tc>
      </w:tr>
      <w:tr w:rsidR="001062E3" w:rsidRPr="00BF46B5" w:rsidTr="00812072">
        <w:trPr>
          <w:trHeight w:val="646"/>
        </w:trPr>
        <w:tc>
          <w:tcPr>
            <w:tcW w:w="1560" w:type="dxa"/>
            <w:gridSpan w:val="2"/>
            <w:tcBorders>
              <w:right w:val="nil"/>
            </w:tcBorders>
          </w:tcPr>
          <w:p w:rsidR="001062E3" w:rsidRPr="0055168D" w:rsidRDefault="001062E3" w:rsidP="0055168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5168D">
              <w:rPr>
                <w:rFonts w:ascii="Times New Roman" w:hAnsi="Times New Roman" w:cs="Times New Roman" w:hint="eastAsia"/>
                <w:bCs/>
                <w:sz w:val="22"/>
              </w:rPr>
              <w:t>国籍</w:t>
            </w:r>
          </w:p>
          <w:p w:rsidR="001062E3" w:rsidRPr="0055168D" w:rsidRDefault="001062E3" w:rsidP="0055168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Nationality</w:t>
            </w:r>
          </w:p>
        </w:tc>
        <w:tc>
          <w:tcPr>
            <w:tcW w:w="2221" w:type="dxa"/>
            <w:gridSpan w:val="6"/>
            <w:tcBorders>
              <w:right w:val="nil"/>
            </w:tcBorders>
          </w:tcPr>
          <w:p w:rsidR="001062E3" w:rsidRPr="00BF46B5" w:rsidRDefault="001062E3" w:rsidP="00E55B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465" w:type="dxa"/>
            <w:gridSpan w:val="2"/>
            <w:tcBorders>
              <w:right w:val="nil"/>
            </w:tcBorders>
          </w:tcPr>
          <w:p w:rsidR="001062E3" w:rsidRPr="0055168D" w:rsidRDefault="001062E3" w:rsidP="0055168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5168D">
              <w:rPr>
                <w:rFonts w:ascii="Times New Roman" w:hAnsi="Times New Roman" w:cs="Times New Roman" w:hint="eastAsia"/>
                <w:bCs/>
                <w:sz w:val="22"/>
              </w:rPr>
              <w:t>出生地</w:t>
            </w:r>
          </w:p>
          <w:p w:rsidR="001062E3" w:rsidRPr="0055168D" w:rsidRDefault="001062E3" w:rsidP="00353169">
            <w:pPr>
              <w:ind w:firstLineChars="50" w:firstLine="11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Bird Place</w:t>
            </w:r>
          </w:p>
        </w:tc>
        <w:tc>
          <w:tcPr>
            <w:tcW w:w="1984" w:type="dxa"/>
            <w:gridSpan w:val="5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  <w:t xml:space="preserve">   </w:t>
            </w:r>
          </w:p>
        </w:tc>
        <w:tc>
          <w:tcPr>
            <w:tcW w:w="1418" w:type="dxa"/>
            <w:vMerge/>
          </w:tcPr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color w:val="FFFFFF"/>
                <w:sz w:val="22"/>
              </w:rPr>
            </w:pPr>
          </w:p>
        </w:tc>
        <w:tc>
          <w:tcPr>
            <w:tcW w:w="1701" w:type="dxa"/>
            <w:vMerge/>
          </w:tcPr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rPr>
          <w:trHeight w:val="291"/>
        </w:trPr>
        <w:tc>
          <w:tcPr>
            <w:tcW w:w="10349" w:type="dxa"/>
            <w:gridSpan w:val="17"/>
          </w:tcPr>
          <w:p w:rsidR="001062E3" w:rsidRPr="002766BD" w:rsidRDefault="001062E3" w:rsidP="002766B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过去是否患有下列疾病：（每项后面请回答“否”或“是”）</w:t>
            </w:r>
          </w:p>
          <w:p w:rsidR="001062E3" w:rsidRPr="00BF46B5" w:rsidRDefault="001062E3" w:rsidP="00BF46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Have you ever had any of the following diseases? ( Each item must be answered “ Yes” or” No”)</w:t>
            </w:r>
          </w:p>
        </w:tc>
      </w:tr>
      <w:tr w:rsidR="001062E3" w:rsidRPr="00BF46B5" w:rsidTr="00BF46B5">
        <w:trPr>
          <w:trHeight w:val="385"/>
        </w:trPr>
        <w:tc>
          <w:tcPr>
            <w:tcW w:w="10349" w:type="dxa"/>
            <w:gridSpan w:val="17"/>
          </w:tcPr>
          <w:p w:rsidR="001062E3" w:rsidRPr="00BF46B5" w:rsidRDefault="001062E3" w:rsidP="002048E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斑疹伤寒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Typhus Fever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B1210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Yes          </w:t>
            </w: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细菌性痢疾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Bacillary Dysentery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10349" w:type="dxa"/>
            <w:gridSpan w:val="17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小儿麻痹症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Poliomyelitis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Yes           </w:t>
            </w: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布氏杆菌病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Brucellosis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10349" w:type="dxa"/>
            <w:gridSpan w:val="17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白喉</w:t>
            </w:r>
            <w:r w:rsidRPr="002766BD">
              <w:rPr>
                <w:rFonts w:ascii="Times New Roman" w:hAnsi="Times New Roman" w:cs="Times New Roman"/>
                <w:bCs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Diphtheria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Yes           </w:t>
            </w:r>
            <w:r w:rsidRPr="00B42AC0">
              <w:rPr>
                <w:rFonts w:ascii="Times New Roman" w:hAnsi="Times New Roman" w:cs="Times New Roman" w:hint="eastAsia"/>
                <w:bCs/>
                <w:sz w:val="22"/>
              </w:rPr>
              <w:t>病毒性肝炎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Viral Hepatitis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073593">
        <w:tc>
          <w:tcPr>
            <w:tcW w:w="10349" w:type="dxa"/>
            <w:gridSpan w:val="17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66BD">
              <w:rPr>
                <w:rFonts w:ascii="Times New Roman" w:hAnsi="Times New Roman" w:cs="Times New Roman" w:hint="eastAsia"/>
                <w:bCs/>
                <w:sz w:val="22"/>
              </w:rPr>
              <w:t>猩红热</w:t>
            </w:r>
            <w:r w:rsidRPr="002766BD"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Scarlet Fever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2"/>
              </w:rPr>
              <w:t>产褥期链球菌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Puerperal Streptococcus  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CE4AAC">
        <w:tc>
          <w:tcPr>
            <w:tcW w:w="10349" w:type="dxa"/>
            <w:gridSpan w:val="17"/>
          </w:tcPr>
          <w:p w:rsidR="001062E3" w:rsidRPr="00BF46B5" w:rsidRDefault="001062E3" w:rsidP="00B42AC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42AC0">
              <w:rPr>
                <w:rFonts w:ascii="Times New Roman" w:hAnsi="Times New Roman" w:cs="Times New Roman" w:hint="eastAsia"/>
                <w:bCs/>
                <w:sz w:val="22"/>
              </w:rPr>
              <w:t>回归热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Relapsing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感染</w:t>
            </w:r>
            <w:r>
              <w:rPr>
                <w:rFonts w:ascii="Times New Roman" w:hAnsi="Times New Roman" w:cs="Times New Roman"/>
                <w:sz w:val="22"/>
              </w:rPr>
              <w:t xml:space="preserve">      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Infection </w:t>
            </w:r>
            <w:r w:rsidRPr="00BF46B5">
              <w:rPr>
                <w:rFonts w:ascii="Times New Roman" w:hAnsi="Times New Roman" w:cs="Times New Roman"/>
                <w:sz w:val="22"/>
              </w:rPr>
              <w:t xml:space="preserve">               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10349" w:type="dxa"/>
            <w:gridSpan w:val="17"/>
          </w:tcPr>
          <w:p w:rsidR="001062E3" w:rsidRPr="00BF46B5" w:rsidRDefault="001062E3" w:rsidP="00B1210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伤寒和副伤寒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 xml:space="preserve"> Typhoid and paratyphoid fever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10349" w:type="dxa"/>
            <w:gridSpan w:val="17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流行性脑脊髓膜炎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Epidemic cerebrospinal meningitis</w:t>
            </w:r>
            <w:r>
              <w:rPr>
                <w:rFonts w:ascii="Times New Roman" w:hAnsi="Times New Roman" w:cs="Times New Roman"/>
                <w:sz w:val="22"/>
              </w:rPr>
              <w:t xml:space="preserve">         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10349" w:type="dxa"/>
            <w:gridSpan w:val="17"/>
          </w:tcPr>
          <w:p w:rsidR="001062E3" w:rsidRPr="00B1210D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是否患有下列危及公共秩序和安全的病症：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（每项后面请回答：“否”或“是”）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Do you have any of the following diseases or disorders endangering the public order and secure?</w:t>
            </w:r>
          </w:p>
          <w:p w:rsidR="001062E3" w:rsidRPr="00BF46B5" w:rsidRDefault="001062E3" w:rsidP="00353169">
            <w:pPr>
              <w:ind w:firstLineChars="50" w:firstLine="11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(Each item most be answered   “Yes”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or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“ No” )</w:t>
            </w:r>
          </w:p>
          <w:p w:rsidR="001062E3" w:rsidRPr="00BF46B5" w:rsidRDefault="001062E3" w:rsidP="00B1210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毒物瘾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Toxicomania………………………………………………………………………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………..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</w:t>
            </w:r>
            <w:r w:rsidRPr="00B1210D">
              <w:rPr>
                <w:rFonts w:ascii="Times New Roman" w:hAnsi="Times New Roman" w:cs="Times New Roman"/>
                <w:b/>
                <w:sz w:val="22"/>
              </w:rPr>
              <w:t>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  <w:p w:rsidR="001062E3" w:rsidRPr="00BF46B5" w:rsidRDefault="001062E3" w:rsidP="00B1210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精神错乱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Mental confusion……………………………………………………………………...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.............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  <w:p w:rsidR="001062E3" w:rsidRPr="00BF46B5" w:rsidRDefault="001062E3" w:rsidP="00B1210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精神病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Psychosis:  </w:t>
            </w: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躁狂型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Manic Psychosis……………………………………………………...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........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  <w:p w:rsidR="001062E3" w:rsidRPr="00BF46B5" w:rsidRDefault="001062E3" w:rsidP="00F871D4">
            <w:pPr>
              <w:ind w:firstLineChars="833" w:firstLine="1833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妄想型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Paran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oid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Psychosis……………………………………………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…...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............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</w:t>
            </w:r>
            <w:r w:rsidRPr="00BF46B5">
              <w:rPr>
                <w:rFonts w:ascii="Times New Roman" w:hAnsi="Times New Roman" w:cs="Times New Roman"/>
                <w:sz w:val="22"/>
              </w:rPr>
              <w:t>s</w:t>
            </w:r>
          </w:p>
          <w:p w:rsidR="001062E3" w:rsidRPr="00BF46B5" w:rsidRDefault="001062E3" w:rsidP="00353169">
            <w:pPr>
              <w:ind w:firstLineChars="833" w:firstLine="1833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210D">
              <w:rPr>
                <w:rFonts w:ascii="Times New Roman" w:hAnsi="Times New Roman" w:cs="Times New Roman" w:hint="eastAsia"/>
                <w:bCs/>
                <w:sz w:val="22"/>
              </w:rPr>
              <w:t>幻觉性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Hallucinatory Psychosis……………………………………………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………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 w:rsidRPr="00BF46B5">
              <w:rPr>
                <w:rFonts w:ascii="Times New Roman" w:hAnsi="Times New Roman" w:cs="Times New Roman"/>
                <w:sz w:val="22"/>
              </w:rPr>
              <w:t>□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Yes</w:t>
            </w:r>
          </w:p>
        </w:tc>
      </w:tr>
      <w:tr w:rsidR="001062E3" w:rsidRPr="00BF46B5" w:rsidTr="00BF46B5">
        <w:tc>
          <w:tcPr>
            <w:tcW w:w="3348" w:type="dxa"/>
            <w:gridSpan w:val="7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身高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Height                   cm</w:t>
            </w:r>
          </w:p>
        </w:tc>
        <w:tc>
          <w:tcPr>
            <w:tcW w:w="3232" w:type="dxa"/>
            <w:gridSpan w:val="5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体重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Weight                  kg</w:t>
            </w:r>
          </w:p>
        </w:tc>
        <w:tc>
          <w:tcPr>
            <w:tcW w:w="3769" w:type="dxa"/>
            <w:gridSpan w:val="5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血压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Blood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Pressure            mmHg</w:t>
            </w:r>
          </w:p>
        </w:tc>
      </w:tr>
      <w:tr w:rsidR="001062E3" w:rsidRPr="00BF46B5" w:rsidTr="00BF46B5">
        <w:tc>
          <w:tcPr>
            <w:tcW w:w="3348" w:type="dxa"/>
            <w:gridSpan w:val="7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发育情况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Development</w:t>
            </w:r>
          </w:p>
        </w:tc>
        <w:tc>
          <w:tcPr>
            <w:tcW w:w="3232" w:type="dxa"/>
            <w:gridSpan w:val="5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营养情况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Nourishment</w:t>
            </w:r>
          </w:p>
        </w:tc>
        <w:tc>
          <w:tcPr>
            <w:tcW w:w="3769" w:type="dxa"/>
            <w:gridSpan w:val="5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颈部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Neck</w:t>
            </w:r>
          </w:p>
        </w:tc>
      </w:tr>
      <w:tr w:rsidR="001062E3" w:rsidRPr="00BF46B5" w:rsidTr="00BF46B5">
        <w:trPr>
          <w:trHeight w:val="783"/>
        </w:trPr>
        <w:tc>
          <w:tcPr>
            <w:tcW w:w="851" w:type="dxa"/>
          </w:tcPr>
          <w:p w:rsidR="001062E3" w:rsidRPr="005D662B" w:rsidRDefault="001062E3" w:rsidP="005D662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视力</w:t>
            </w:r>
          </w:p>
          <w:p w:rsidR="001062E3" w:rsidRPr="00BF46B5" w:rsidRDefault="001062E3" w:rsidP="005D662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Vision</w:t>
            </w:r>
          </w:p>
        </w:tc>
        <w:tc>
          <w:tcPr>
            <w:tcW w:w="2196" w:type="dxa"/>
            <w:gridSpan w:val="3"/>
          </w:tcPr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  L</w:t>
            </w:r>
          </w:p>
          <w:p w:rsidR="001062E3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  </w:t>
            </w:r>
          </w:p>
          <w:p w:rsidR="001062E3" w:rsidRPr="00BF46B5" w:rsidRDefault="001062E3" w:rsidP="00353169">
            <w:pPr>
              <w:ind w:firstLineChars="147" w:firstLine="325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R</w:t>
            </w:r>
          </w:p>
        </w:tc>
        <w:tc>
          <w:tcPr>
            <w:tcW w:w="1842" w:type="dxa"/>
            <w:gridSpan w:val="5"/>
          </w:tcPr>
          <w:p w:rsidR="001062E3" w:rsidRPr="005D662B" w:rsidRDefault="001062E3" w:rsidP="005D662B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矫正视力</w:t>
            </w:r>
          </w:p>
          <w:p w:rsidR="001062E3" w:rsidRPr="00BF46B5" w:rsidRDefault="001062E3" w:rsidP="005D662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Corrected</w:t>
            </w:r>
          </w:p>
        </w:tc>
        <w:tc>
          <w:tcPr>
            <w:tcW w:w="2076" w:type="dxa"/>
            <w:gridSpan w:val="5"/>
          </w:tcPr>
          <w:p w:rsidR="001062E3" w:rsidRDefault="001062E3" w:rsidP="005D662B">
            <w:pPr>
              <w:widowControl/>
              <w:ind w:firstLine="45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</w:p>
          <w:p w:rsidR="001062E3" w:rsidRPr="00BF46B5" w:rsidRDefault="001062E3" w:rsidP="005D662B">
            <w:pPr>
              <w:widowControl/>
              <w:ind w:firstLine="45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   R</w:t>
            </w:r>
          </w:p>
        </w:tc>
        <w:tc>
          <w:tcPr>
            <w:tcW w:w="3384" w:type="dxa"/>
            <w:gridSpan w:val="3"/>
          </w:tcPr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眼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Eyes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c>
          <w:tcPr>
            <w:tcW w:w="3331" w:type="dxa"/>
            <w:gridSpan w:val="6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辨色力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Color Sense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</w:t>
            </w:r>
          </w:p>
        </w:tc>
        <w:tc>
          <w:tcPr>
            <w:tcW w:w="3315" w:type="dxa"/>
            <w:gridSpan w:val="7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皮肤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Skin</w:t>
            </w:r>
          </w:p>
        </w:tc>
        <w:tc>
          <w:tcPr>
            <w:tcW w:w="3703" w:type="dxa"/>
            <w:gridSpan w:val="4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淋巴结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Lymph Nodes</w:t>
            </w:r>
          </w:p>
        </w:tc>
      </w:tr>
      <w:tr w:rsidR="001062E3" w:rsidRPr="00BF46B5" w:rsidTr="00BF46B5">
        <w:tc>
          <w:tcPr>
            <w:tcW w:w="3331" w:type="dxa"/>
            <w:gridSpan w:val="6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耳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Ears</w:t>
            </w:r>
          </w:p>
        </w:tc>
        <w:tc>
          <w:tcPr>
            <w:tcW w:w="3315" w:type="dxa"/>
            <w:gridSpan w:val="7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鼻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Nose</w:t>
            </w:r>
          </w:p>
        </w:tc>
        <w:tc>
          <w:tcPr>
            <w:tcW w:w="3703" w:type="dxa"/>
            <w:gridSpan w:val="4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扁桃体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Tonsils</w:t>
            </w:r>
          </w:p>
        </w:tc>
      </w:tr>
      <w:tr w:rsidR="001062E3" w:rsidRPr="00BF46B5" w:rsidTr="00BF46B5">
        <w:trPr>
          <w:trHeight w:val="586"/>
        </w:trPr>
        <w:tc>
          <w:tcPr>
            <w:tcW w:w="3331" w:type="dxa"/>
            <w:gridSpan w:val="6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心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Heart</w:t>
            </w:r>
          </w:p>
        </w:tc>
        <w:tc>
          <w:tcPr>
            <w:tcW w:w="3315" w:type="dxa"/>
            <w:gridSpan w:val="7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肺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Lungs</w:t>
            </w:r>
          </w:p>
        </w:tc>
        <w:tc>
          <w:tcPr>
            <w:tcW w:w="3703" w:type="dxa"/>
            <w:gridSpan w:val="4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腹部</w:t>
            </w:r>
          </w:p>
          <w:p w:rsidR="001062E3" w:rsidRPr="00BF46B5" w:rsidRDefault="001062E3" w:rsidP="004C2D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Abdomen</w:t>
            </w:r>
          </w:p>
        </w:tc>
      </w:tr>
      <w:tr w:rsidR="001062E3" w:rsidRPr="00BF46B5" w:rsidTr="00BF46B5">
        <w:trPr>
          <w:trHeight w:val="520"/>
        </w:trPr>
        <w:tc>
          <w:tcPr>
            <w:tcW w:w="3331" w:type="dxa"/>
            <w:gridSpan w:val="6"/>
          </w:tcPr>
          <w:p w:rsidR="001062E3" w:rsidRPr="005D662B" w:rsidRDefault="001062E3" w:rsidP="00C456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脊柱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Spine</w:t>
            </w:r>
          </w:p>
        </w:tc>
        <w:tc>
          <w:tcPr>
            <w:tcW w:w="3315" w:type="dxa"/>
            <w:gridSpan w:val="7"/>
          </w:tcPr>
          <w:p w:rsidR="001062E3" w:rsidRPr="005D662B" w:rsidRDefault="001062E3" w:rsidP="00C456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四肢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Extremities</w:t>
            </w:r>
          </w:p>
        </w:tc>
        <w:tc>
          <w:tcPr>
            <w:tcW w:w="3703" w:type="dxa"/>
            <w:gridSpan w:val="4"/>
          </w:tcPr>
          <w:p w:rsidR="001062E3" w:rsidRPr="005D662B" w:rsidRDefault="001062E3" w:rsidP="00C456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神经系统</w:t>
            </w:r>
          </w:p>
          <w:p w:rsidR="001062E3" w:rsidRPr="00BF46B5" w:rsidRDefault="001062E3" w:rsidP="00C456F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Nervous System</w:t>
            </w:r>
          </w:p>
        </w:tc>
      </w:tr>
    </w:tbl>
    <w:p w:rsidR="001062E3" w:rsidRDefault="001062E3">
      <w:pPr>
        <w:rPr>
          <w:rFonts w:ascii="Times New Roman" w:hAnsi="Times New Roman" w:cs="Times New Roman"/>
          <w:b/>
          <w:bCs/>
          <w:sz w:val="22"/>
        </w:rPr>
      </w:pPr>
    </w:p>
    <w:p w:rsidR="001062E3" w:rsidRDefault="001062E3">
      <w:pPr>
        <w:rPr>
          <w:rFonts w:ascii="Times New Roman" w:hAnsi="Times New Roman" w:cs="Times New Roman"/>
          <w:b/>
          <w:bCs/>
          <w:sz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1"/>
        <w:gridCol w:w="5328"/>
      </w:tblGrid>
      <w:tr w:rsidR="001062E3" w:rsidRPr="00BF46B5" w:rsidTr="00BF46B5">
        <w:tc>
          <w:tcPr>
            <w:tcW w:w="10349" w:type="dxa"/>
            <w:gridSpan w:val="2"/>
          </w:tcPr>
          <w:p w:rsidR="001062E3" w:rsidRPr="005D662B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其它所见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Orther Abnormal Findings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c>
          <w:tcPr>
            <w:tcW w:w="5021" w:type="dxa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胸部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X</w:t>
            </w: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线检查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Chest X-ray Exam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328" w:type="dxa"/>
          </w:tcPr>
          <w:p w:rsidR="001062E3" w:rsidRPr="005D662B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D662B">
              <w:rPr>
                <w:rFonts w:ascii="Times New Roman" w:hAnsi="Times New Roman" w:cs="Times New Roman" w:hint="eastAsia"/>
                <w:bCs/>
                <w:sz w:val="22"/>
              </w:rPr>
              <w:t>心电图</w:t>
            </w: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ECG</w:t>
            </w: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BF4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 w:rsidP="00C921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c>
          <w:tcPr>
            <w:tcW w:w="10349" w:type="dxa"/>
            <w:gridSpan w:val="2"/>
          </w:tcPr>
          <w:p w:rsidR="001062E3" w:rsidRPr="00926253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化验室检查（包括艾滋病、梅毒血清学诊断）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Laboratory Exam (HIV,Syphilis Serodiagnosis)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c>
          <w:tcPr>
            <w:tcW w:w="10349" w:type="dxa"/>
            <w:gridSpan w:val="2"/>
          </w:tcPr>
          <w:p w:rsidR="001062E3" w:rsidRPr="00926253" w:rsidRDefault="001062E3" w:rsidP="009262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未发现患有下列检疫传染病和危害公共健康的疾病：</w:t>
            </w:r>
          </w:p>
          <w:p w:rsidR="001062E3" w:rsidRPr="00BF46B5" w:rsidRDefault="001062E3" w:rsidP="00353169">
            <w:pPr>
              <w:ind w:firstLineChars="50" w:firstLine="11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None of the following diseases or disorders found during the present examination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霍乱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Cholera                           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性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  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病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Venereal Disease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黄热病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Yellow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Fever                     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开放性肺结核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Opening Lung Tuberculosis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鼠疫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Plaguc                            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艾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滋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病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AIDS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麻风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Leprosy                           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精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神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病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Psychosis</w:t>
            </w:r>
          </w:p>
        </w:tc>
      </w:tr>
      <w:tr w:rsidR="001062E3" w:rsidRPr="00BF46B5" w:rsidTr="00BF46B5">
        <w:tc>
          <w:tcPr>
            <w:tcW w:w="10349" w:type="dxa"/>
            <w:gridSpan w:val="2"/>
          </w:tcPr>
          <w:p w:rsidR="001062E3" w:rsidRPr="00926253" w:rsidRDefault="001062E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意见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Suggestion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62E3" w:rsidRPr="00BF46B5" w:rsidTr="00BF46B5">
        <w:tc>
          <w:tcPr>
            <w:tcW w:w="10349" w:type="dxa"/>
            <w:gridSpan w:val="2"/>
          </w:tcPr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               </w:t>
            </w:r>
          </w:p>
          <w:p w:rsidR="001062E3" w:rsidRPr="00926253" w:rsidRDefault="001062E3" w:rsidP="00353169">
            <w:pPr>
              <w:ind w:firstLineChars="2370" w:firstLine="5234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检查单位盖章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</w:t>
            </w: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Official Stamp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                </w:t>
            </w:r>
          </w:p>
          <w:p w:rsidR="001062E3" w:rsidRPr="00926253" w:rsidRDefault="001062E3" w:rsidP="00353169">
            <w:pPr>
              <w:ind w:firstLineChars="250" w:firstLine="550"/>
              <w:rPr>
                <w:rFonts w:ascii="Times New Roman" w:hAnsi="Times New Roman" w:cs="Times New Roman"/>
                <w:bCs/>
                <w:sz w:val="22"/>
              </w:rPr>
            </w:pPr>
            <w:r w:rsidRPr="00926253">
              <w:rPr>
                <w:rFonts w:ascii="Times New Roman" w:hAnsi="Times New Roman" w:cs="Times New Roman" w:hint="eastAsia"/>
                <w:bCs/>
                <w:sz w:val="22"/>
              </w:rPr>
              <w:t>医师签字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日期</w:t>
            </w:r>
          </w:p>
          <w:p w:rsidR="001062E3" w:rsidRPr="00BF46B5" w:rsidRDefault="001062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F46B5">
              <w:rPr>
                <w:rFonts w:ascii="Times New Roman" w:hAnsi="Times New Roman" w:cs="Times New Roman"/>
                <w:b/>
                <w:bCs/>
                <w:sz w:val="22"/>
              </w:rPr>
              <w:t>Signature of physician                             Date</w:t>
            </w:r>
          </w:p>
        </w:tc>
      </w:tr>
    </w:tbl>
    <w:p w:rsidR="001062E3" w:rsidRPr="007800FB" w:rsidRDefault="001062E3">
      <w:pPr>
        <w:rPr>
          <w:rFonts w:ascii="Times New Roman" w:hAnsi="Times New Roman" w:cs="Times New Roman"/>
          <w:b/>
          <w:bCs/>
          <w:sz w:val="22"/>
        </w:rPr>
      </w:pPr>
    </w:p>
    <w:sectPr w:rsidR="001062E3" w:rsidRPr="007800FB" w:rsidSect="0021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E3" w:rsidRDefault="001062E3">
      <w:r>
        <w:separator/>
      </w:r>
    </w:p>
  </w:endnote>
  <w:endnote w:type="continuationSeparator" w:id="0">
    <w:p w:rsidR="001062E3" w:rsidRDefault="0010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E3" w:rsidRDefault="001062E3">
      <w:r>
        <w:separator/>
      </w:r>
    </w:p>
  </w:footnote>
  <w:footnote w:type="continuationSeparator" w:id="0">
    <w:p w:rsidR="001062E3" w:rsidRDefault="00106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 w:rsidP="00E20CA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E3" w:rsidRDefault="001062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ED8"/>
    <w:multiLevelType w:val="hybridMultilevel"/>
    <w:tmpl w:val="0A28DC28"/>
    <w:lvl w:ilvl="0" w:tplc="9FA63F76">
      <w:numFmt w:val="bullet"/>
      <w:lvlText w:val="□"/>
      <w:lvlJc w:val="left"/>
      <w:pPr>
        <w:ind w:left="118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B28"/>
    <w:rsid w:val="0003759B"/>
    <w:rsid w:val="00073593"/>
    <w:rsid w:val="000E7E74"/>
    <w:rsid w:val="000F1A64"/>
    <w:rsid w:val="001062E3"/>
    <w:rsid w:val="001317DE"/>
    <w:rsid w:val="00143C12"/>
    <w:rsid w:val="002048EB"/>
    <w:rsid w:val="00217C26"/>
    <w:rsid w:val="002766BD"/>
    <w:rsid w:val="00322D02"/>
    <w:rsid w:val="00353169"/>
    <w:rsid w:val="00374B89"/>
    <w:rsid w:val="003F6946"/>
    <w:rsid w:val="00402529"/>
    <w:rsid w:val="00443008"/>
    <w:rsid w:val="0044638B"/>
    <w:rsid w:val="00450112"/>
    <w:rsid w:val="004503B4"/>
    <w:rsid w:val="004C2DEE"/>
    <w:rsid w:val="0055168D"/>
    <w:rsid w:val="00573F3E"/>
    <w:rsid w:val="005D662B"/>
    <w:rsid w:val="00724AA4"/>
    <w:rsid w:val="0076757D"/>
    <w:rsid w:val="00777859"/>
    <w:rsid w:val="007800FB"/>
    <w:rsid w:val="00812072"/>
    <w:rsid w:val="00836A47"/>
    <w:rsid w:val="00841E54"/>
    <w:rsid w:val="00856CDF"/>
    <w:rsid w:val="00873B6D"/>
    <w:rsid w:val="00926253"/>
    <w:rsid w:val="009516AD"/>
    <w:rsid w:val="00B036FE"/>
    <w:rsid w:val="00B1210D"/>
    <w:rsid w:val="00B423BB"/>
    <w:rsid w:val="00B42AC0"/>
    <w:rsid w:val="00B8669C"/>
    <w:rsid w:val="00BA5F89"/>
    <w:rsid w:val="00BF46B5"/>
    <w:rsid w:val="00C435A4"/>
    <w:rsid w:val="00C456F3"/>
    <w:rsid w:val="00C868AE"/>
    <w:rsid w:val="00C9216F"/>
    <w:rsid w:val="00CE4AAC"/>
    <w:rsid w:val="00D17C3E"/>
    <w:rsid w:val="00E20CA8"/>
    <w:rsid w:val="00E55B28"/>
    <w:rsid w:val="00E96DDA"/>
    <w:rsid w:val="00ED269C"/>
    <w:rsid w:val="00F14DE6"/>
    <w:rsid w:val="00F25653"/>
    <w:rsid w:val="00F25A1A"/>
    <w:rsid w:val="00F437CA"/>
    <w:rsid w:val="00F732BD"/>
    <w:rsid w:val="00F871D4"/>
    <w:rsid w:val="00F9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angal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26"/>
    <w:pPr>
      <w:widowControl w:val="0"/>
      <w:jc w:val="both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5B28"/>
    <w:rPr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5B28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44300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4300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300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30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300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00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5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376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外国人体格检查记录</dc:title>
  <dc:subject/>
  <dc:creator>lenovo</dc:creator>
  <cp:keywords/>
  <dc:description/>
  <cp:lastModifiedBy>雨林木风</cp:lastModifiedBy>
  <cp:revision>14</cp:revision>
  <cp:lastPrinted>2014-11-24T02:53:00Z</cp:lastPrinted>
  <dcterms:created xsi:type="dcterms:W3CDTF">2012-03-07T03:24:00Z</dcterms:created>
  <dcterms:modified xsi:type="dcterms:W3CDTF">2014-11-24T03:11:00Z</dcterms:modified>
</cp:coreProperties>
</file>